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82EDA" w14:textId="77777777" w:rsidR="00FC2296" w:rsidRPr="00FC2296" w:rsidRDefault="00FC2296" w:rsidP="00FC2296">
      <w:pPr>
        <w:pStyle w:val="Normaalweb"/>
        <w:spacing w:before="0" w:beforeAutospacing="0" w:after="128" w:afterAutospacing="0"/>
        <w:rPr>
          <w:rFonts w:ascii="Arial" w:hAnsi="Arial" w:cs="Arial"/>
        </w:rPr>
      </w:pPr>
      <w:r w:rsidRPr="00FC2296">
        <w:rPr>
          <w:rStyle w:val="Zwaar"/>
          <w:rFonts w:ascii="Arial" w:hAnsi="Arial" w:cs="Arial"/>
        </w:rPr>
        <w:t>Opdracht 1</w:t>
      </w:r>
    </w:p>
    <w:p w14:paraId="3B6A27C7" w14:textId="77777777" w:rsidR="00FC2296" w:rsidRPr="00FC2296" w:rsidRDefault="00FC2296" w:rsidP="00FC2296">
      <w:pPr>
        <w:pStyle w:val="Normaalweb"/>
        <w:spacing w:before="0" w:beforeAutospacing="0" w:after="128" w:afterAutospacing="0"/>
        <w:rPr>
          <w:rFonts w:ascii="Arial" w:hAnsi="Arial" w:cs="Arial"/>
        </w:rPr>
      </w:pPr>
      <w:r w:rsidRPr="00FC2296">
        <w:rPr>
          <w:rFonts w:ascii="Arial" w:hAnsi="Arial" w:cs="Arial"/>
        </w:rPr>
        <w:t xml:space="preserve">Leg in je eigen woorden uit wat domesticatie is. </w:t>
      </w:r>
    </w:p>
    <w:p w14:paraId="7284DB2D" w14:textId="412A0074" w:rsidR="00FC2296" w:rsidRDefault="00FC2296" w:rsidP="00FC2296">
      <w:pPr>
        <w:pStyle w:val="Normaalweb"/>
        <w:spacing w:before="0" w:beforeAutospacing="0" w:after="128" w:afterAutospacing="0"/>
        <w:rPr>
          <w:rFonts w:ascii="Arial" w:hAnsi="Arial" w:cs="Arial"/>
        </w:rPr>
      </w:pPr>
    </w:p>
    <w:p w14:paraId="03603B62" w14:textId="62D0C942" w:rsidR="007E7C07" w:rsidRDefault="007E7C07" w:rsidP="00FC2296">
      <w:pPr>
        <w:pStyle w:val="Normaalweb"/>
        <w:spacing w:before="0" w:beforeAutospacing="0" w:after="128" w:afterAutospacing="0"/>
        <w:rPr>
          <w:rFonts w:ascii="Arial" w:hAnsi="Arial" w:cs="Arial"/>
        </w:rPr>
      </w:pPr>
    </w:p>
    <w:p w14:paraId="7EC5E701" w14:textId="19FC1E0B" w:rsidR="007E7C07" w:rsidRDefault="007E7C07" w:rsidP="00FC2296">
      <w:pPr>
        <w:pStyle w:val="Normaalweb"/>
        <w:spacing w:before="0" w:beforeAutospacing="0" w:after="128" w:afterAutospacing="0"/>
        <w:rPr>
          <w:rFonts w:ascii="Arial" w:hAnsi="Arial" w:cs="Arial"/>
        </w:rPr>
      </w:pPr>
    </w:p>
    <w:p w14:paraId="78194F94" w14:textId="55285115" w:rsidR="007E7C07" w:rsidRDefault="007E7C07" w:rsidP="00FC2296">
      <w:pPr>
        <w:pStyle w:val="Normaalweb"/>
        <w:spacing w:before="0" w:beforeAutospacing="0" w:after="128" w:afterAutospacing="0"/>
        <w:rPr>
          <w:rFonts w:ascii="Arial" w:hAnsi="Arial" w:cs="Arial"/>
        </w:rPr>
      </w:pPr>
    </w:p>
    <w:p w14:paraId="06BB6488" w14:textId="77777777" w:rsidR="007E7C07" w:rsidRPr="00FC2296" w:rsidRDefault="007E7C07" w:rsidP="00FC2296">
      <w:pPr>
        <w:pStyle w:val="Normaalweb"/>
        <w:spacing w:before="0" w:beforeAutospacing="0" w:after="128" w:afterAutospacing="0"/>
        <w:rPr>
          <w:rFonts w:ascii="Arial" w:hAnsi="Arial" w:cs="Arial"/>
        </w:rPr>
      </w:pPr>
    </w:p>
    <w:p w14:paraId="6DD93E0A" w14:textId="77777777" w:rsidR="00FC2296" w:rsidRPr="00FC2296" w:rsidRDefault="00FC2296" w:rsidP="00FC2296">
      <w:pPr>
        <w:pStyle w:val="Normaalweb"/>
        <w:spacing w:before="0" w:beforeAutospacing="0" w:after="128" w:afterAutospacing="0"/>
        <w:rPr>
          <w:rFonts w:ascii="Arial" w:hAnsi="Arial" w:cs="Arial"/>
        </w:rPr>
      </w:pPr>
      <w:r w:rsidRPr="00FC2296">
        <w:rPr>
          <w:rStyle w:val="Zwaar"/>
          <w:rFonts w:ascii="Arial" w:hAnsi="Arial" w:cs="Arial"/>
        </w:rPr>
        <w:t>Opdracht 2</w:t>
      </w:r>
    </w:p>
    <w:p w14:paraId="422DE6AA" w14:textId="77777777" w:rsidR="00FC2296" w:rsidRPr="00FC2296" w:rsidRDefault="00FC2296" w:rsidP="00FC2296">
      <w:pPr>
        <w:pStyle w:val="Normaalweb"/>
        <w:spacing w:before="0" w:beforeAutospacing="0" w:after="128" w:afterAutospacing="0"/>
        <w:rPr>
          <w:rFonts w:ascii="Arial" w:hAnsi="Arial" w:cs="Arial"/>
        </w:rPr>
      </w:pPr>
      <w:r w:rsidRPr="00FC2296">
        <w:rPr>
          <w:rFonts w:ascii="Arial" w:hAnsi="Arial" w:cs="Arial"/>
        </w:rPr>
        <w:t>We gaan klassikaal een filmpje kijken over domesticatie. Maak ondertussen onderstaande vragen. Als je na afloop van het filmpje nog niet alles hebt kunnen invullen, kijk dan individueel (dus voor jezelf) het filmpje opnieuw.</w:t>
      </w:r>
    </w:p>
    <w:p w14:paraId="75F6EA49" w14:textId="4DA92A2E" w:rsidR="00FC2296" w:rsidRDefault="00FC2296" w:rsidP="00FC2296">
      <w:pPr>
        <w:pStyle w:val="Lijstalinea"/>
        <w:numPr>
          <w:ilvl w:val="0"/>
          <w:numId w:val="19"/>
        </w:numPr>
        <w:spacing w:before="100" w:beforeAutospacing="1" w:after="100" w:afterAutospacing="1"/>
        <w:rPr>
          <w:rFonts w:ascii="Arial" w:hAnsi="Arial" w:cs="Arial"/>
          <w:sz w:val="24"/>
        </w:rPr>
      </w:pPr>
      <w:r w:rsidRPr="00FC2296">
        <w:rPr>
          <w:rFonts w:ascii="Arial" w:hAnsi="Arial" w:cs="Arial"/>
          <w:sz w:val="24"/>
        </w:rPr>
        <w:t>Voor wie moet het beter worden als dieren worden gedomesticeerd?</w:t>
      </w:r>
    </w:p>
    <w:p w14:paraId="6DC41095" w14:textId="284548A0" w:rsidR="007E7C07" w:rsidRDefault="007E7C07" w:rsidP="007E7C07">
      <w:pPr>
        <w:pStyle w:val="Lijstalinea"/>
        <w:spacing w:before="100" w:beforeAutospacing="1" w:after="100" w:afterAutospacing="1"/>
        <w:ind w:left="1080"/>
        <w:rPr>
          <w:rFonts w:ascii="Arial" w:hAnsi="Arial" w:cs="Arial"/>
          <w:sz w:val="24"/>
        </w:rPr>
      </w:pPr>
    </w:p>
    <w:p w14:paraId="04FFE497" w14:textId="25DDE0F6" w:rsidR="007E7C07" w:rsidRDefault="007E7C07" w:rsidP="007E7C07">
      <w:pPr>
        <w:pStyle w:val="Lijstalinea"/>
        <w:spacing w:before="100" w:beforeAutospacing="1" w:after="100" w:afterAutospacing="1"/>
        <w:ind w:left="1080"/>
        <w:rPr>
          <w:rFonts w:ascii="Arial" w:hAnsi="Arial" w:cs="Arial"/>
          <w:sz w:val="24"/>
        </w:rPr>
      </w:pPr>
    </w:p>
    <w:p w14:paraId="4C0C15DB" w14:textId="4863C44E" w:rsidR="007E7C07" w:rsidRDefault="007E7C07" w:rsidP="007E7C07">
      <w:pPr>
        <w:pStyle w:val="Lijstalinea"/>
        <w:spacing w:before="100" w:beforeAutospacing="1" w:after="100" w:afterAutospacing="1"/>
        <w:ind w:left="1080"/>
        <w:rPr>
          <w:rFonts w:ascii="Arial" w:hAnsi="Arial" w:cs="Arial"/>
          <w:sz w:val="24"/>
        </w:rPr>
      </w:pPr>
    </w:p>
    <w:p w14:paraId="366EC5D2" w14:textId="77777777" w:rsidR="007E7C07" w:rsidRPr="00FC2296" w:rsidRDefault="007E7C07" w:rsidP="007E7C07">
      <w:pPr>
        <w:pStyle w:val="Lijstalinea"/>
        <w:spacing w:before="100" w:beforeAutospacing="1" w:after="100" w:afterAutospacing="1"/>
        <w:ind w:left="1080"/>
        <w:rPr>
          <w:rFonts w:ascii="Arial" w:hAnsi="Arial" w:cs="Arial"/>
          <w:sz w:val="24"/>
        </w:rPr>
      </w:pPr>
    </w:p>
    <w:p w14:paraId="1C86ED41" w14:textId="77777777" w:rsidR="00FC2296" w:rsidRPr="00FC2296" w:rsidRDefault="00FC2296" w:rsidP="00FC2296">
      <w:pPr>
        <w:pStyle w:val="Lijstalinea"/>
        <w:numPr>
          <w:ilvl w:val="0"/>
          <w:numId w:val="19"/>
        </w:numPr>
        <w:spacing w:before="100" w:beforeAutospacing="1" w:after="100" w:afterAutospacing="1"/>
        <w:rPr>
          <w:rFonts w:ascii="Arial" w:hAnsi="Arial" w:cs="Arial"/>
          <w:sz w:val="24"/>
        </w:rPr>
      </w:pPr>
      <w:r w:rsidRPr="00FC2296">
        <w:rPr>
          <w:rFonts w:ascii="Arial" w:hAnsi="Arial" w:cs="Arial"/>
          <w:sz w:val="24"/>
        </w:rPr>
        <w:t>In de film wordt een checklist gemaakt waar een dier aan moet voldoen om gedomesticeerd te worden. We beginnen bij</w:t>
      </w:r>
      <w:r w:rsidRPr="00FC2296">
        <w:rPr>
          <w:rFonts w:ascii="Arial" w:hAnsi="Arial" w:cs="Arial"/>
          <w:sz w:val="24"/>
          <w:u w:val="single"/>
        </w:rPr>
        <w:t xml:space="preserve"> eetbaar. </w:t>
      </w:r>
      <w:r w:rsidRPr="00FC2296">
        <w:rPr>
          <w:rFonts w:ascii="Arial" w:hAnsi="Arial" w:cs="Arial"/>
          <w:sz w:val="24"/>
        </w:rPr>
        <w:t>Vul de ontbrekende woorden in (Kies uit: Calorieën, Vlees, Gras, Vlees, Koe, 1, tijger, carnivoren)</w:t>
      </w:r>
    </w:p>
    <w:p w14:paraId="7F489E77" w14:textId="77777777" w:rsidR="00FC2296" w:rsidRPr="00FC2296" w:rsidRDefault="00FC2296" w:rsidP="00FC2296">
      <w:pPr>
        <w:pStyle w:val="Normaalweb"/>
        <w:spacing w:before="0" w:beforeAutospacing="0" w:after="128" w:afterAutospacing="0"/>
        <w:rPr>
          <w:rFonts w:ascii="Arial" w:hAnsi="Arial" w:cs="Arial"/>
        </w:rPr>
      </w:pPr>
      <w:r w:rsidRPr="00FC2296">
        <w:rPr>
          <w:rFonts w:ascii="Arial" w:hAnsi="Arial" w:cs="Arial"/>
        </w:rPr>
        <w:t>Een koe maakt van ________ vlees</w:t>
      </w:r>
    </w:p>
    <w:p w14:paraId="1FF442DA" w14:textId="77777777" w:rsidR="00FC2296" w:rsidRPr="00FC2296" w:rsidRDefault="00FC2296" w:rsidP="00FC2296">
      <w:pPr>
        <w:pStyle w:val="Normaalweb"/>
        <w:spacing w:before="0" w:beforeAutospacing="0" w:after="128" w:afterAutospacing="0"/>
        <w:rPr>
          <w:rFonts w:ascii="Arial" w:hAnsi="Arial" w:cs="Arial"/>
        </w:rPr>
      </w:pPr>
    </w:p>
    <w:p w14:paraId="78B57657" w14:textId="77777777" w:rsidR="00FC2296" w:rsidRPr="00FC2296" w:rsidRDefault="00FC2296" w:rsidP="00FC2296">
      <w:pPr>
        <w:pStyle w:val="Normaalweb"/>
        <w:spacing w:before="0" w:beforeAutospacing="0" w:after="128" w:afterAutospacing="0"/>
        <w:rPr>
          <w:rFonts w:ascii="Arial" w:hAnsi="Arial" w:cs="Arial"/>
        </w:rPr>
      </w:pPr>
      <w:r w:rsidRPr="00FC2296">
        <w:rPr>
          <w:rFonts w:ascii="Arial" w:hAnsi="Arial" w:cs="Arial"/>
        </w:rPr>
        <w:t>Een tijger maakt van ______ tijger (vlees)</w:t>
      </w:r>
    </w:p>
    <w:p w14:paraId="6489DCF1" w14:textId="77777777" w:rsidR="00FC2296" w:rsidRPr="00FC2296" w:rsidRDefault="00FC2296" w:rsidP="00FC2296">
      <w:pPr>
        <w:pStyle w:val="Normaalweb"/>
        <w:spacing w:before="0" w:beforeAutospacing="0" w:after="128" w:afterAutospacing="0"/>
        <w:rPr>
          <w:rFonts w:ascii="Arial" w:hAnsi="Arial" w:cs="Arial"/>
        </w:rPr>
      </w:pPr>
    </w:p>
    <w:p w14:paraId="17EDF4C7" w14:textId="77777777" w:rsidR="00FC2296" w:rsidRPr="00FC2296" w:rsidRDefault="00FC2296" w:rsidP="00FC2296">
      <w:pPr>
        <w:pStyle w:val="Normaalweb"/>
        <w:spacing w:before="0" w:beforeAutospacing="0" w:after="128" w:afterAutospacing="0"/>
        <w:rPr>
          <w:rFonts w:ascii="Arial" w:hAnsi="Arial" w:cs="Arial"/>
        </w:rPr>
      </w:pPr>
      <w:r w:rsidRPr="00FC2296">
        <w:rPr>
          <w:rFonts w:ascii="Arial" w:hAnsi="Arial" w:cs="Arial"/>
        </w:rPr>
        <w:t>Een koe eet 10 pond gras en levert ____ pond vlees op</w:t>
      </w:r>
    </w:p>
    <w:p w14:paraId="1ED42700" w14:textId="77777777" w:rsidR="00FC2296" w:rsidRPr="00FC2296" w:rsidRDefault="00FC2296" w:rsidP="00FC2296">
      <w:pPr>
        <w:pStyle w:val="Normaalweb"/>
        <w:spacing w:before="0" w:beforeAutospacing="0" w:after="128" w:afterAutospacing="0"/>
        <w:rPr>
          <w:rFonts w:ascii="Arial" w:hAnsi="Arial" w:cs="Arial"/>
        </w:rPr>
      </w:pPr>
    </w:p>
    <w:p w14:paraId="4BE8E106" w14:textId="77777777" w:rsidR="00FC2296" w:rsidRPr="00FC2296" w:rsidRDefault="00FC2296" w:rsidP="00FC2296">
      <w:pPr>
        <w:pStyle w:val="Normaalweb"/>
        <w:spacing w:before="0" w:beforeAutospacing="0" w:after="128" w:afterAutospacing="0"/>
        <w:rPr>
          <w:rFonts w:ascii="Arial" w:hAnsi="Arial" w:cs="Arial"/>
        </w:rPr>
      </w:pPr>
      <w:r w:rsidRPr="00FC2296">
        <w:rPr>
          <w:rFonts w:ascii="Arial" w:hAnsi="Arial" w:cs="Arial"/>
        </w:rPr>
        <w:t>Een tijger eet 10 pond vlees en levert een ______ op</w:t>
      </w:r>
    </w:p>
    <w:p w14:paraId="400D7B98" w14:textId="77777777" w:rsidR="00FC2296" w:rsidRPr="00FC2296" w:rsidRDefault="00FC2296" w:rsidP="00FC2296">
      <w:pPr>
        <w:pStyle w:val="Normaalweb"/>
        <w:spacing w:before="0" w:beforeAutospacing="0" w:after="128" w:afterAutospacing="0"/>
        <w:rPr>
          <w:rFonts w:ascii="Arial" w:hAnsi="Arial" w:cs="Arial"/>
        </w:rPr>
      </w:pPr>
    </w:p>
    <w:p w14:paraId="604B5CF2" w14:textId="77777777" w:rsidR="00FC2296" w:rsidRPr="00FC2296" w:rsidRDefault="00FC2296" w:rsidP="00FC2296">
      <w:pPr>
        <w:pStyle w:val="Normaalweb"/>
        <w:spacing w:before="0" w:beforeAutospacing="0" w:after="128" w:afterAutospacing="0"/>
        <w:rPr>
          <w:rFonts w:ascii="Arial" w:hAnsi="Arial" w:cs="Arial"/>
        </w:rPr>
      </w:pPr>
      <w:r w:rsidRPr="00FC2296">
        <w:rPr>
          <w:rFonts w:ascii="Arial" w:hAnsi="Arial" w:cs="Arial"/>
        </w:rPr>
        <w:t>Als wij een tijger willen houden om op te eten i.p.v. de koe dan moeten we dus voor veel _____ zorgen.</w:t>
      </w:r>
    </w:p>
    <w:p w14:paraId="46398AE1" w14:textId="77777777" w:rsidR="00FC2296" w:rsidRPr="00FC2296" w:rsidRDefault="00FC2296" w:rsidP="00FC2296">
      <w:pPr>
        <w:pStyle w:val="Normaalweb"/>
        <w:spacing w:before="0" w:beforeAutospacing="0" w:after="128" w:afterAutospacing="0"/>
        <w:rPr>
          <w:rFonts w:ascii="Arial" w:hAnsi="Arial" w:cs="Arial"/>
        </w:rPr>
      </w:pPr>
    </w:p>
    <w:p w14:paraId="2891A0D9" w14:textId="77777777" w:rsidR="00FC2296" w:rsidRPr="00FC2296" w:rsidRDefault="00FC2296" w:rsidP="00FC2296">
      <w:pPr>
        <w:pStyle w:val="Normaalweb"/>
        <w:spacing w:before="0" w:beforeAutospacing="0" w:after="128" w:afterAutospacing="0"/>
        <w:rPr>
          <w:rFonts w:ascii="Arial" w:hAnsi="Arial" w:cs="Arial"/>
        </w:rPr>
      </w:pPr>
      <w:r w:rsidRPr="00FC2296">
        <w:rPr>
          <w:rFonts w:ascii="Arial" w:hAnsi="Arial" w:cs="Arial"/>
        </w:rPr>
        <w:t>Een koe daarentegen maakt heel makkelijk vlees van gras dus waarom niet gelijk de ____ opeten voor dezelfde hoeveelheid _______</w:t>
      </w:r>
    </w:p>
    <w:p w14:paraId="75D466C4" w14:textId="77777777" w:rsidR="00FC2296" w:rsidRPr="00FC2296" w:rsidRDefault="00FC2296" w:rsidP="00FC2296">
      <w:pPr>
        <w:pStyle w:val="Normaalweb"/>
        <w:spacing w:before="0" w:beforeAutospacing="0" w:after="128" w:afterAutospacing="0"/>
        <w:rPr>
          <w:rFonts w:ascii="Arial" w:hAnsi="Arial" w:cs="Arial"/>
        </w:rPr>
      </w:pPr>
    </w:p>
    <w:p w14:paraId="70776769" w14:textId="77777777" w:rsidR="00FC2296" w:rsidRPr="00FC2296" w:rsidRDefault="00FC2296" w:rsidP="00FC2296">
      <w:pPr>
        <w:pStyle w:val="Normaalweb"/>
        <w:spacing w:before="0" w:beforeAutospacing="0" w:after="128" w:afterAutospacing="0"/>
        <w:rPr>
          <w:rFonts w:ascii="Arial" w:hAnsi="Arial" w:cs="Arial"/>
        </w:rPr>
      </w:pPr>
      <w:r w:rsidRPr="00FC2296">
        <w:rPr>
          <w:rFonts w:ascii="Arial" w:hAnsi="Arial" w:cs="Arial"/>
        </w:rPr>
        <w:t xml:space="preserve">________ zijn dus geen goede dieren om te domesticeren. </w:t>
      </w:r>
    </w:p>
    <w:p w14:paraId="2FC70AE0" w14:textId="77777777" w:rsidR="00FC2296" w:rsidRPr="00FC2296" w:rsidRDefault="00FC2296" w:rsidP="00FC2296">
      <w:pPr>
        <w:pStyle w:val="Normaalweb"/>
        <w:spacing w:before="0" w:beforeAutospacing="0" w:after="128" w:afterAutospacing="0"/>
        <w:rPr>
          <w:rFonts w:ascii="Arial" w:hAnsi="Arial" w:cs="Arial"/>
        </w:rPr>
      </w:pPr>
    </w:p>
    <w:p w14:paraId="01F9043A" w14:textId="77777777" w:rsidR="00FC2296" w:rsidRPr="00FC2296" w:rsidRDefault="00FC2296" w:rsidP="00FC2296">
      <w:pPr>
        <w:pStyle w:val="Lijstalinea"/>
        <w:numPr>
          <w:ilvl w:val="0"/>
          <w:numId w:val="19"/>
        </w:numPr>
        <w:spacing w:before="100" w:beforeAutospacing="1" w:after="100" w:afterAutospacing="1"/>
        <w:rPr>
          <w:rFonts w:ascii="Arial" w:hAnsi="Arial" w:cs="Arial"/>
          <w:sz w:val="24"/>
        </w:rPr>
      </w:pPr>
      <w:r w:rsidRPr="00FC2296">
        <w:rPr>
          <w:rFonts w:ascii="Arial" w:hAnsi="Arial" w:cs="Arial"/>
          <w:sz w:val="24"/>
        </w:rPr>
        <w:lastRenderedPageBreak/>
        <w:t xml:space="preserve">Na eetbaar komt </w:t>
      </w:r>
      <w:r w:rsidRPr="00FC2296">
        <w:rPr>
          <w:rFonts w:ascii="Arial" w:hAnsi="Arial" w:cs="Arial"/>
          <w:sz w:val="24"/>
          <w:u w:val="single"/>
        </w:rPr>
        <w:t>“vriendelijk zijn”.</w:t>
      </w:r>
      <w:r w:rsidRPr="00FC2296">
        <w:rPr>
          <w:rFonts w:ascii="Arial" w:hAnsi="Arial" w:cs="Arial"/>
          <w:sz w:val="24"/>
        </w:rPr>
        <w:t xml:space="preserve"> Waarom zijn de volgende dieren niet geschikt om te domesticeren:</w:t>
      </w:r>
    </w:p>
    <w:p w14:paraId="4923D82C" w14:textId="77777777" w:rsidR="00FC2296" w:rsidRPr="00FC2296" w:rsidRDefault="00FC2296" w:rsidP="00FC2296">
      <w:pPr>
        <w:pStyle w:val="Normaalweb"/>
        <w:spacing w:before="0" w:beforeAutospacing="0" w:after="128" w:afterAutospacing="0"/>
        <w:rPr>
          <w:rFonts w:ascii="Arial" w:hAnsi="Arial" w:cs="Arial"/>
        </w:rPr>
      </w:pPr>
      <w:r w:rsidRPr="00FC2296">
        <w:rPr>
          <w:rFonts w:ascii="Arial" w:hAnsi="Arial" w:cs="Arial"/>
        </w:rPr>
        <w:t xml:space="preserve">Roofdieren (carnivoren): </w:t>
      </w:r>
    </w:p>
    <w:p w14:paraId="7F28E52D" w14:textId="77777777" w:rsidR="00FC2296" w:rsidRPr="00FC2296" w:rsidRDefault="00FC2296" w:rsidP="00FC2296">
      <w:pPr>
        <w:pStyle w:val="Normaalweb"/>
        <w:spacing w:before="0" w:beforeAutospacing="0" w:after="128" w:afterAutospacing="0"/>
        <w:rPr>
          <w:rFonts w:ascii="Arial" w:hAnsi="Arial" w:cs="Arial"/>
        </w:rPr>
      </w:pPr>
      <w:r w:rsidRPr="00FC2296">
        <w:rPr>
          <w:rFonts w:ascii="Arial" w:hAnsi="Arial" w:cs="Arial"/>
        </w:rPr>
        <w:t xml:space="preserve">Buffels, Nijlpaarden en giraffen: </w:t>
      </w:r>
    </w:p>
    <w:p w14:paraId="5EECF458" w14:textId="77777777" w:rsidR="00FC2296" w:rsidRPr="00FC2296" w:rsidRDefault="00FC2296" w:rsidP="00FC2296">
      <w:pPr>
        <w:pStyle w:val="Normaalweb"/>
        <w:spacing w:before="0" w:beforeAutospacing="0" w:after="128" w:afterAutospacing="0"/>
        <w:rPr>
          <w:rFonts w:ascii="Arial" w:hAnsi="Arial" w:cs="Arial"/>
        </w:rPr>
      </w:pPr>
      <w:r w:rsidRPr="00FC2296">
        <w:rPr>
          <w:rFonts w:ascii="Arial" w:hAnsi="Arial" w:cs="Arial"/>
        </w:rPr>
        <w:t xml:space="preserve">Gorilla’s: </w:t>
      </w:r>
    </w:p>
    <w:p w14:paraId="4366BDB1" w14:textId="77777777" w:rsidR="00FC2296" w:rsidRPr="00FC2296" w:rsidRDefault="00FC2296" w:rsidP="00FC2296">
      <w:pPr>
        <w:pStyle w:val="Normaalweb"/>
        <w:spacing w:before="0" w:beforeAutospacing="0" w:after="128" w:afterAutospacing="0"/>
        <w:rPr>
          <w:rFonts w:ascii="Arial" w:hAnsi="Arial" w:cs="Arial"/>
        </w:rPr>
      </w:pPr>
      <w:r w:rsidRPr="00FC2296">
        <w:rPr>
          <w:rFonts w:ascii="Arial" w:hAnsi="Arial" w:cs="Arial"/>
        </w:rPr>
        <w:t xml:space="preserve">Gazelle: </w:t>
      </w:r>
    </w:p>
    <w:p w14:paraId="57881474" w14:textId="77777777" w:rsidR="00FC2296" w:rsidRPr="00FC2296" w:rsidRDefault="00FC2296" w:rsidP="00FC2296">
      <w:pPr>
        <w:pStyle w:val="Normaalweb"/>
        <w:spacing w:before="0" w:beforeAutospacing="0" w:after="128" w:afterAutospacing="0"/>
        <w:rPr>
          <w:rFonts w:ascii="Arial" w:hAnsi="Arial" w:cs="Arial"/>
        </w:rPr>
      </w:pPr>
    </w:p>
    <w:p w14:paraId="1A858839" w14:textId="3671C6A1" w:rsidR="00FC2296" w:rsidRDefault="00FC2296" w:rsidP="00EC2711">
      <w:pPr>
        <w:pStyle w:val="Lijstalinea"/>
        <w:numPr>
          <w:ilvl w:val="0"/>
          <w:numId w:val="19"/>
        </w:numPr>
        <w:spacing w:after="128"/>
        <w:rPr>
          <w:rFonts w:ascii="Arial" w:hAnsi="Arial" w:cs="Arial"/>
          <w:sz w:val="24"/>
        </w:rPr>
      </w:pPr>
      <w:r w:rsidRPr="00FC2296">
        <w:rPr>
          <w:rFonts w:ascii="Arial" w:hAnsi="Arial" w:cs="Arial"/>
          <w:sz w:val="24"/>
        </w:rPr>
        <w:t>Na vriendelijkheid komt Vruchtbaarheid (Fecund). Waarom is de panda niet geschikt om te domesticeren?</w:t>
      </w:r>
    </w:p>
    <w:p w14:paraId="45DDE1BC" w14:textId="0A98F096" w:rsidR="007E7C07" w:rsidRDefault="007E7C07" w:rsidP="007E7C07">
      <w:pPr>
        <w:pStyle w:val="Lijstalinea"/>
        <w:spacing w:after="128"/>
        <w:ind w:left="1080"/>
        <w:rPr>
          <w:rFonts w:ascii="Arial" w:hAnsi="Arial" w:cs="Arial"/>
          <w:sz w:val="24"/>
        </w:rPr>
      </w:pPr>
    </w:p>
    <w:p w14:paraId="28526098" w14:textId="2BC8836D" w:rsidR="007E7C07" w:rsidRDefault="007E7C07" w:rsidP="007E7C07">
      <w:pPr>
        <w:pStyle w:val="Lijstalinea"/>
        <w:spacing w:after="128"/>
        <w:ind w:left="1080"/>
        <w:rPr>
          <w:rFonts w:ascii="Arial" w:hAnsi="Arial" w:cs="Arial"/>
          <w:sz w:val="24"/>
        </w:rPr>
      </w:pPr>
    </w:p>
    <w:p w14:paraId="4666ABB0" w14:textId="4908FBC9" w:rsidR="007E7C07" w:rsidRDefault="007E7C07" w:rsidP="007E7C07">
      <w:pPr>
        <w:pStyle w:val="Lijstalinea"/>
        <w:spacing w:after="128"/>
        <w:ind w:left="1080"/>
        <w:rPr>
          <w:rFonts w:ascii="Arial" w:hAnsi="Arial" w:cs="Arial"/>
          <w:sz w:val="24"/>
        </w:rPr>
      </w:pPr>
    </w:p>
    <w:p w14:paraId="78B01FC3" w14:textId="77777777" w:rsidR="007E7C07" w:rsidRPr="00FC2296" w:rsidRDefault="007E7C07" w:rsidP="007E7C07">
      <w:pPr>
        <w:pStyle w:val="Lijstalinea"/>
        <w:spacing w:after="128"/>
        <w:ind w:left="1080"/>
        <w:rPr>
          <w:rFonts w:ascii="Arial" w:hAnsi="Arial" w:cs="Arial"/>
          <w:sz w:val="24"/>
        </w:rPr>
      </w:pPr>
      <w:bookmarkStart w:id="0" w:name="_GoBack"/>
      <w:bookmarkEnd w:id="0"/>
    </w:p>
    <w:p w14:paraId="0FC7C3A2" w14:textId="77777777" w:rsidR="00FC2296" w:rsidRPr="00FC2296" w:rsidRDefault="00FC2296" w:rsidP="00040A58">
      <w:pPr>
        <w:pStyle w:val="Lijstalinea"/>
        <w:numPr>
          <w:ilvl w:val="0"/>
          <w:numId w:val="19"/>
        </w:numPr>
        <w:spacing w:after="128"/>
        <w:rPr>
          <w:rFonts w:ascii="Arial" w:hAnsi="Arial" w:cs="Arial"/>
          <w:sz w:val="24"/>
        </w:rPr>
      </w:pPr>
      <w:r w:rsidRPr="00FC2296">
        <w:rPr>
          <w:rFonts w:ascii="Arial" w:hAnsi="Arial" w:cs="Arial"/>
          <w:sz w:val="24"/>
        </w:rPr>
        <w:t xml:space="preserve">Als laatste heb je </w:t>
      </w:r>
      <w:r w:rsidRPr="00FC2296">
        <w:rPr>
          <w:rFonts w:ascii="Arial" w:hAnsi="Arial" w:cs="Arial"/>
          <w:sz w:val="24"/>
          <w:u w:val="single"/>
        </w:rPr>
        <w:t xml:space="preserve">de families. </w:t>
      </w:r>
      <w:r w:rsidRPr="00FC2296">
        <w:rPr>
          <w:rFonts w:ascii="Arial" w:hAnsi="Arial" w:cs="Arial"/>
          <w:sz w:val="24"/>
        </w:rPr>
        <w:t>Bij dit laatste punt zie je waarom zebra’s niet werden/worden gebruikt als rijdier. Welk verschil zit er tussen de paarden en de zebra’s als je kijkt naar de hiërarchie? Waarom kan je zebra’s niet domesticeren?</w:t>
      </w:r>
    </w:p>
    <w:sectPr w:rsidR="00FC2296" w:rsidRPr="00FC2296">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7DE0B" w14:textId="77777777" w:rsidR="00E00230" w:rsidRDefault="00E00230">
      <w:r>
        <w:separator/>
      </w:r>
    </w:p>
  </w:endnote>
  <w:endnote w:type="continuationSeparator" w:id="0">
    <w:p w14:paraId="2B0DE897" w14:textId="77777777" w:rsidR="00E00230" w:rsidRDefault="00E00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15EB8" w14:textId="5CB81F42" w:rsidR="001339B3" w:rsidRPr="00341E4E" w:rsidRDefault="00C61F0A" w:rsidP="00341E4E">
    <w:pPr>
      <w:pStyle w:val="Voettekst"/>
    </w:pPr>
    <w:r>
      <w:t xml:space="preserve">D1-K1-W1.01 </w:t>
    </w:r>
    <w:r w:rsidR="001339B3">
      <w:t>Introductie domesticeren</w:t>
    </w:r>
    <w:r w:rsidR="001339B3" w:rsidRPr="00341E4E">
      <w:t xml:space="preserve"> </w:t>
    </w:r>
    <w:r w:rsidR="001339B3">
      <w:tab/>
    </w:r>
    <w:r w:rsidR="001339B3" w:rsidRPr="00341E4E">
      <w:tab/>
    </w:r>
    <w:r w:rsidR="001339B3" w:rsidRPr="00341E4E">
      <w:rPr>
        <w:rStyle w:val="Paginanummer"/>
      </w:rPr>
      <w:fldChar w:fldCharType="begin"/>
    </w:r>
    <w:r w:rsidR="001339B3" w:rsidRPr="00341E4E">
      <w:rPr>
        <w:rStyle w:val="Paginanummer"/>
      </w:rPr>
      <w:instrText xml:space="preserve"> PAGE </w:instrText>
    </w:r>
    <w:r w:rsidR="001339B3" w:rsidRPr="00341E4E">
      <w:rPr>
        <w:rStyle w:val="Paginanummer"/>
      </w:rPr>
      <w:fldChar w:fldCharType="separate"/>
    </w:r>
    <w:r w:rsidR="007E7C07">
      <w:rPr>
        <w:rStyle w:val="Paginanummer"/>
        <w:noProof/>
      </w:rPr>
      <w:t>1</w:t>
    </w:r>
    <w:r w:rsidR="001339B3" w:rsidRPr="00341E4E">
      <w:rPr>
        <w:rStyle w:val="Paginanummer"/>
      </w:rPr>
      <w:fldChar w:fldCharType="end"/>
    </w:r>
    <w:r w:rsidR="001339B3" w:rsidRPr="00341E4E">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FF7F1" w14:textId="77777777" w:rsidR="00E00230" w:rsidRDefault="00E00230">
      <w:r>
        <w:separator/>
      </w:r>
    </w:p>
  </w:footnote>
  <w:footnote w:type="continuationSeparator" w:id="0">
    <w:p w14:paraId="487F73DD" w14:textId="77777777" w:rsidR="00E00230" w:rsidRDefault="00E00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44925" w14:textId="77777777" w:rsidR="001339B3" w:rsidRDefault="001339B3" w:rsidP="00997C0D">
    <w:pPr>
      <w:pStyle w:val="Koptekst"/>
      <w:ind w:left="708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33B51"/>
    <w:multiLevelType w:val="hybridMultilevel"/>
    <w:tmpl w:val="6A5224D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09E82942"/>
    <w:multiLevelType w:val="hybridMultilevel"/>
    <w:tmpl w:val="7AE8919E"/>
    <w:lvl w:ilvl="0" w:tplc="C4DE1366">
      <w:start w:val="1"/>
      <w:numFmt w:val="bullet"/>
      <w:lvlText w:val=""/>
      <w:lvlJc w:val="left"/>
      <w:pPr>
        <w:tabs>
          <w:tab w:val="num" w:pos="3060"/>
        </w:tabs>
        <w:ind w:left="3060" w:hanging="360"/>
      </w:pPr>
      <w:rPr>
        <w:rFonts w:ascii="Symbol" w:hAnsi="Symbol" w:hint="default"/>
        <w:color w:val="auto"/>
      </w:rPr>
    </w:lvl>
    <w:lvl w:ilvl="1" w:tplc="F560FF78">
      <w:start w:val="1"/>
      <w:numFmt w:val="bullet"/>
      <w:pStyle w:val="opsommingniveau2Char"/>
      <w:lvlText w:val="-"/>
      <w:lvlJc w:val="left"/>
      <w:pPr>
        <w:tabs>
          <w:tab w:val="num" w:pos="1440"/>
        </w:tabs>
        <w:ind w:left="1440" w:hanging="360"/>
      </w:pPr>
      <w:rPr>
        <w:rFonts w:ascii="Arial" w:hAnsi="Arial" w:hint="default"/>
        <w:color w:val="auto"/>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F333E"/>
    <w:multiLevelType w:val="hybridMultilevel"/>
    <w:tmpl w:val="0E02D3FC"/>
    <w:lvl w:ilvl="0" w:tplc="04130003">
      <w:start w:val="1"/>
      <w:numFmt w:val="bullet"/>
      <w:lvlText w:val="o"/>
      <w:lvlJc w:val="left"/>
      <w:pPr>
        <w:tabs>
          <w:tab w:val="num" w:pos="2136"/>
        </w:tabs>
        <w:ind w:left="2136" w:hanging="360"/>
      </w:pPr>
      <w:rPr>
        <w:rFonts w:ascii="Courier New" w:hAnsi="Courier New" w:cs="Courier New" w:hint="default"/>
        <w:color w:val="auto"/>
      </w:rPr>
    </w:lvl>
    <w:lvl w:ilvl="1" w:tplc="B43AB198">
      <w:start w:val="1"/>
      <w:numFmt w:val="bullet"/>
      <w:lvlText w:val="o"/>
      <w:lvlJc w:val="left"/>
      <w:pPr>
        <w:tabs>
          <w:tab w:val="num" w:pos="3216"/>
        </w:tabs>
        <w:ind w:left="3216" w:hanging="360"/>
      </w:pPr>
      <w:rPr>
        <w:rFonts w:ascii="Courier New" w:hAnsi="Courier New" w:cs="Courier New" w:hint="default"/>
      </w:rPr>
    </w:lvl>
    <w:lvl w:ilvl="2" w:tplc="04130005" w:tentative="1">
      <w:start w:val="1"/>
      <w:numFmt w:val="bullet"/>
      <w:lvlText w:val=""/>
      <w:lvlJc w:val="left"/>
      <w:pPr>
        <w:tabs>
          <w:tab w:val="num" w:pos="3936"/>
        </w:tabs>
        <w:ind w:left="3936" w:hanging="360"/>
      </w:pPr>
      <w:rPr>
        <w:rFonts w:ascii="Wingdings" w:hAnsi="Wingdings" w:hint="default"/>
      </w:rPr>
    </w:lvl>
    <w:lvl w:ilvl="3" w:tplc="04130001" w:tentative="1">
      <w:start w:val="1"/>
      <w:numFmt w:val="bullet"/>
      <w:lvlText w:val=""/>
      <w:lvlJc w:val="left"/>
      <w:pPr>
        <w:tabs>
          <w:tab w:val="num" w:pos="4656"/>
        </w:tabs>
        <w:ind w:left="4656" w:hanging="360"/>
      </w:pPr>
      <w:rPr>
        <w:rFonts w:ascii="Symbol" w:hAnsi="Symbol" w:hint="default"/>
      </w:rPr>
    </w:lvl>
    <w:lvl w:ilvl="4" w:tplc="04130003">
      <w:start w:val="1"/>
      <w:numFmt w:val="bullet"/>
      <w:lvlText w:val="o"/>
      <w:lvlJc w:val="left"/>
      <w:pPr>
        <w:tabs>
          <w:tab w:val="num" w:pos="5376"/>
        </w:tabs>
        <w:ind w:left="5376" w:hanging="360"/>
      </w:pPr>
      <w:rPr>
        <w:rFonts w:ascii="Courier New" w:hAnsi="Courier New" w:cs="Courier New" w:hint="default"/>
      </w:rPr>
    </w:lvl>
    <w:lvl w:ilvl="5" w:tplc="04130005" w:tentative="1">
      <w:start w:val="1"/>
      <w:numFmt w:val="bullet"/>
      <w:lvlText w:val=""/>
      <w:lvlJc w:val="left"/>
      <w:pPr>
        <w:tabs>
          <w:tab w:val="num" w:pos="6096"/>
        </w:tabs>
        <w:ind w:left="6096" w:hanging="360"/>
      </w:pPr>
      <w:rPr>
        <w:rFonts w:ascii="Wingdings" w:hAnsi="Wingdings" w:hint="default"/>
      </w:rPr>
    </w:lvl>
    <w:lvl w:ilvl="6" w:tplc="04130001" w:tentative="1">
      <w:start w:val="1"/>
      <w:numFmt w:val="bullet"/>
      <w:lvlText w:val=""/>
      <w:lvlJc w:val="left"/>
      <w:pPr>
        <w:tabs>
          <w:tab w:val="num" w:pos="6816"/>
        </w:tabs>
        <w:ind w:left="6816" w:hanging="360"/>
      </w:pPr>
      <w:rPr>
        <w:rFonts w:ascii="Symbol" w:hAnsi="Symbol" w:hint="default"/>
      </w:rPr>
    </w:lvl>
    <w:lvl w:ilvl="7" w:tplc="04130003" w:tentative="1">
      <w:start w:val="1"/>
      <w:numFmt w:val="bullet"/>
      <w:lvlText w:val="o"/>
      <w:lvlJc w:val="left"/>
      <w:pPr>
        <w:tabs>
          <w:tab w:val="num" w:pos="7536"/>
        </w:tabs>
        <w:ind w:left="7536" w:hanging="360"/>
      </w:pPr>
      <w:rPr>
        <w:rFonts w:ascii="Courier New" w:hAnsi="Courier New" w:cs="Courier New" w:hint="default"/>
      </w:rPr>
    </w:lvl>
    <w:lvl w:ilvl="8" w:tplc="04130005" w:tentative="1">
      <w:start w:val="1"/>
      <w:numFmt w:val="bullet"/>
      <w:lvlText w:val=""/>
      <w:lvlJc w:val="left"/>
      <w:pPr>
        <w:tabs>
          <w:tab w:val="num" w:pos="8256"/>
        </w:tabs>
        <w:ind w:left="8256" w:hanging="360"/>
      </w:pPr>
      <w:rPr>
        <w:rFonts w:ascii="Wingdings" w:hAnsi="Wingdings" w:hint="default"/>
      </w:rPr>
    </w:lvl>
  </w:abstractNum>
  <w:abstractNum w:abstractNumId="3" w15:restartNumberingAfterBreak="0">
    <w:nsid w:val="138223FB"/>
    <w:multiLevelType w:val="multilevel"/>
    <w:tmpl w:val="103E5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C024EF"/>
    <w:multiLevelType w:val="multilevel"/>
    <w:tmpl w:val="3FAC2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A0637F"/>
    <w:multiLevelType w:val="multilevel"/>
    <w:tmpl w:val="E9E6CA7E"/>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C679E1"/>
    <w:multiLevelType w:val="multilevel"/>
    <w:tmpl w:val="2614482E"/>
    <w:lvl w:ilvl="0">
      <w:start w:val="1"/>
      <w:numFmt w:val="bullet"/>
      <w:lvlText w:val=""/>
      <w:lvlJc w:val="left"/>
      <w:pPr>
        <w:tabs>
          <w:tab w:val="num" w:pos="3060"/>
        </w:tabs>
        <w:ind w:left="30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CA03EB"/>
    <w:multiLevelType w:val="hybridMultilevel"/>
    <w:tmpl w:val="E9E6CA7E"/>
    <w:lvl w:ilvl="0" w:tplc="0B003CDA">
      <w:start w:val="1"/>
      <w:numFmt w:val="bullet"/>
      <w:pStyle w:val="Tabelopsomming"/>
      <w:lvlText w:val=""/>
      <w:lvlJc w:val="left"/>
      <w:pPr>
        <w:tabs>
          <w:tab w:val="num" w:pos="1428"/>
        </w:tabs>
        <w:ind w:left="1428" w:hanging="360"/>
      </w:pPr>
      <w:rPr>
        <w:rFonts w:ascii="Wingdings" w:hAnsi="Wingdings" w:hint="default"/>
        <w:color w:val="auto"/>
      </w:rPr>
    </w:lvl>
    <w:lvl w:ilvl="1" w:tplc="B43AB198">
      <w:start w:val="1"/>
      <w:numFmt w:val="bullet"/>
      <w:pStyle w:val="Tabelopsommingniveau2Char"/>
      <w:lvlText w:val="o"/>
      <w:lvlJc w:val="left"/>
      <w:pPr>
        <w:tabs>
          <w:tab w:val="num" w:pos="2508"/>
        </w:tabs>
        <w:ind w:left="2508" w:hanging="360"/>
      </w:pPr>
      <w:rPr>
        <w:rFonts w:ascii="Courier New" w:hAnsi="Courier New" w:cs="Courier New" w:hint="default"/>
      </w:rPr>
    </w:lvl>
    <w:lvl w:ilvl="2" w:tplc="04130005">
      <w:start w:val="1"/>
      <w:numFmt w:val="bullet"/>
      <w:lvlText w:val=""/>
      <w:lvlJc w:val="left"/>
      <w:pPr>
        <w:tabs>
          <w:tab w:val="num" w:pos="3228"/>
        </w:tabs>
        <w:ind w:left="3228" w:hanging="360"/>
      </w:pPr>
      <w:rPr>
        <w:rFonts w:ascii="Wingdings" w:hAnsi="Wingdings" w:hint="default"/>
      </w:rPr>
    </w:lvl>
    <w:lvl w:ilvl="3" w:tplc="04130001" w:tentative="1">
      <w:start w:val="1"/>
      <w:numFmt w:val="bullet"/>
      <w:lvlText w:val=""/>
      <w:lvlJc w:val="left"/>
      <w:pPr>
        <w:tabs>
          <w:tab w:val="num" w:pos="3948"/>
        </w:tabs>
        <w:ind w:left="3948" w:hanging="360"/>
      </w:pPr>
      <w:rPr>
        <w:rFonts w:ascii="Symbol" w:hAnsi="Symbol" w:hint="default"/>
      </w:rPr>
    </w:lvl>
    <w:lvl w:ilvl="4" w:tplc="04130003">
      <w:start w:val="1"/>
      <w:numFmt w:val="bullet"/>
      <w:lvlText w:val="o"/>
      <w:lvlJc w:val="left"/>
      <w:pPr>
        <w:tabs>
          <w:tab w:val="num" w:pos="4668"/>
        </w:tabs>
        <w:ind w:left="4668" w:hanging="360"/>
      </w:pPr>
      <w:rPr>
        <w:rFonts w:ascii="Courier New" w:hAnsi="Courier New" w:cs="Courier New" w:hint="default"/>
      </w:rPr>
    </w:lvl>
    <w:lvl w:ilvl="5" w:tplc="04130005" w:tentative="1">
      <w:start w:val="1"/>
      <w:numFmt w:val="bullet"/>
      <w:lvlText w:val=""/>
      <w:lvlJc w:val="left"/>
      <w:pPr>
        <w:tabs>
          <w:tab w:val="num" w:pos="5388"/>
        </w:tabs>
        <w:ind w:left="5388" w:hanging="360"/>
      </w:pPr>
      <w:rPr>
        <w:rFonts w:ascii="Wingdings" w:hAnsi="Wingdings" w:hint="default"/>
      </w:rPr>
    </w:lvl>
    <w:lvl w:ilvl="6" w:tplc="04130001" w:tentative="1">
      <w:start w:val="1"/>
      <w:numFmt w:val="bullet"/>
      <w:lvlText w:val=""/>
      <w:lvlJc w:val="left"/>
      <w:pPr>
        <w:tabs>
          <w:tab w:val="num" w:pos="6108"/>
        </w:tabs>
        <w:ind w:left="6108" w:hanging="360"/>
      </w:pPr>
      <w:rPr>
        <w:rFonts w:ascii="Symbol" w:hAnsi="Symbol" w:hint="default"/>
      </w:rPr>
    </w:lvl>
    <w:lvl w:ilvl="7" w:tplc="04130003" w:tentative="1">
      <w:start w:val="1"/>
      <w:numFmt w:val="bullet"/>
      <w:lvlText w:val="o"/>
      <w:lvlJc w:val="left"/>
      <w:pPr>
        <w:tabs>
          <w:tab w:val="num" w:pos="6828"/>
        </w:tabs>
        <w:ind w:left="6828" w:hanging="360"/>
      </w:pPr>
      <w:rPr>
        <w:rFonts w:ascii="Courier New" w:hAnsi="Courier New" w:cs="Courier New" w:hint="default"/>
      </w:rPr>
    </w:lvl>
    <w:lvl w:ilvl="8" w:tplc="04130005" w:tentative="1">
      <w:start w:val="1"/>
      <w:numFmt w:val="bullet"/>
      <w:lvlText w:val=""/>
      <w:lvlJc w:val="left"/>
      <w:pPr>
        <w:tabs>
          <w:tab w:val="num" w:pos="7548"/>
        </w:tabs>
        <w:ind w:left="7548" w:hanging="360"/>
      </w:pPr>
      <w:rPr>
        <w:rFonts w:ascii="Wingdings" w:hAnsi="Wingdings" w:hint="default"/>
      </w:rPr>
    </w:lvl>
  </w:abstractNum>
  <w:abstractNum w:abstractNumId="8" w15:restartNumberingAfterBreak="0">
    <w:nsid w:val="3D773326"/>
    <w:multiLevelType w:val="multilevel"/>
    <w:tmpl w:val="F162F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F74230"/>
    <w:multiLevelType w:val="multilevel"/>
    <w:tmpl w:val="FC3C2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F72909"/>
    <w:multiLevelType w:val="hybridMultilevel"/>
    <w:tmpl w:val="8878C7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66E72E4"/>
    <w:multiLevelType w:val="hybridMultilevel"/>
    <w:tmpl w:val="C8CAA8BA"/>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88E0409"/>
    <w:multiLevelType w:val="multilevel"/>
    <w:tmpl w:val="FE245218"/>
    <w:lvl w:ilvl="0">
      <w:start w:val="1"/>
      <w:numFmt w:val="bullet"/>
      <w:lvlText w:val=""/>
      <w:lvlJc w:val="left"/>
      <w:pPr>
        <w:tabs>
          <w:tab w:val="num" w:pos="3060"/>
        </w:tabs>
        <w:ind w:left="30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F20988"/>
    <w:multiLevelType w:val="hybridMultilevel"/>
    <w:tmpl w:val="99E69F0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6CED07B3"/>
    <w:multiLevelType w:val="multilevel"/>
    <w:tmpl w:val="E9E6CA7E"/>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4D2643"/>
    <w:multiLevelType w:val="hybridMultilevel"/>
    <w:tmpl w:val="068A4660"/>
    <w:lvl w:ilvl="0" w:tplc="59125D0C">
      <w:start w:val="1"/>
      <w:numFmt w:val="bullet"/>
      <w:lvlText w:val="-"/>
      <w:lvlJc w:val="left"/>
      <w:pPr>
        <w:tabs>
          <w:tab w:val="num" w:pos="360"/>
        </w:tabs>
        <w:ind w:left="340" w:hanging="340"/>
      </w:pPr>
      <w:rPr>
        <w:rFonts w:ascii="Trebuchet MS" w:hAnsi="Trebuchet MS" w:cs="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2"/>
  </w:num>
  <w:num w:numId="3">
    <w:abstractNumId w:val="1"/>
  </w:num>
  <w:num w:numId="4">
    <w:abstractNumId w:val="6"/>
  </w:num>
  <w:num w:numId="5">
    <w:abstractNumId w:val="5"/>
  </w:num>
  <w:num w:numId="6">
    <w:abstractNumId w:val="15"/>
  </w:num>
  <w:num w:numId="7">
    <w:abstractNumId w:val="7"/>
  </w:num>
  <w:num w:numId="8">
    <w:abstractNumId w:val="14"/>
  </w:num>
  <w:num w:numId="9">
    <w:abstractNumId w:val="2"/>
  </w:num>
  <w:num w:numId="10">
    <w:abstractNumId w:val="7"/>
  </w:num>
  <w:num w:numId="11">
    <w:abstractNumId w:val="7"/>
  </w:num>
  <w:num w:numId="12">
    <w:abstractNumId w:val="7"/>
  </w:num>
  <w:num w:numId="13">
    <w:abstractNumId w:val="11"/>
  </w:num>
  <w:num w:numId="14">
    <w:abstractNumId w:val="10"/>
  </w:num>
  <w:num w:numId="15">
    <w:abstractNumId w:val="3"/>
  </w:num>
  <w:num w:numId="16">
    <w:abstractNumId w:val="8"/>
  </w:num>
  <w:num w:numId="17">
    <w:abstractNumId w:val="9"/>
  </w:num>
  <w:num w:numId="18">
    <w:abstractNumId w:val="4"/>
  </w:num>
  <w:num w:numId="19">
    <w:abstractNumId w:val="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91A"/>
    <w:rsid w:val="00014214"/>
    <w:rsid w:val="0005691A"/>
    <w:rsid w:val="00076367"/>
    <w:rsid w:val="00085A0A"/>
    <w:rsid w:val="0008709D"/>
    <w:rsid w:val="000B1374"/>
    <w:rsid w:val="000D01A5"/>
    <w:rsid w:val="000E53DB"/>
    <w:rsid w:val="000F4D60"/>
    <w:rsid w:val="000F6687"/>
    <w:rsid w:val="0010690A"/>
    <w:rsid w:val="001339B3"/>
    <w:rsid w:val="00137199"/>
    <w:rsid w:val="0014508B"/>
    <w:rsid w:val="00163214"/>
    <w:rsid w:val="00183F4C"/>
    <w:rsid w:val="00185A0E"/>
    <w:rsid w:val="00190EB8"/>
    <w:rsid w:val="00196CE1"/>
    <w:rsid w:val="001A69B9"/>
    <w:rsid w:val="001A7444"/>
    <w:rsid w:val="001B3E7A"/>
    <w:rsid w:val="001D55B4"/>
    <w:rsid w:val="001F34EB"/>
    <w:rsid w:val="0022243F"/>
    <w:rsid w:val="002335AF"/>
    <w:rsid w:val="00265E1D"/>
    <w:rsid w:val="00266CDF"/>
    <w:rsid w:val="002748D7"/>
    <w:rsid w:val="00281166"/>
    <w:rsid w:val="002904A1"/>
    <w:rsid w:val="002940EA"/>
    <w:rsid w:val="002A59F3"/>
    <w:rsid w:val="002B1376"/>
    <w:rsid w:val="002B74AE"/>
    <w:rsid w:val="002D3E4F"/>
    <w:rsid w:val="002F6DA5"/>
    <w:rsid w:val="00341E4E"/>
    <w:rsid w:val="003737B6"/>
    <w:rsid w:val="003964BE"/>
    <w:rsid w:val="003A41A9"/>
    <w:rsid w:val="003C084C"/>
    <w:rsid w:val="003D1886"/>
    <w:rsid w:val="003F5D72"/>
    <w:rsid w:val="00421513"/>
    <w:rsid w:val="004261BB"/>
    <w:rsid w:val="00436476"/>
    <w:rsid w:val="00453B0B"/>
    <w:rsid w:val="0045718D"/>
    <w:rsid w:val="0048757C"/>
    <w:rsid w:val="004B6849"/>
    <w:rsid w:val="00512AFA"/>
    <w:rsid w:val="005413A8"/>
    <w:rsid w:val="00544ADD"/>
    <w:rsid w:val="005667A2"/>
    <w:rsid w:val="005671A8"/>
    <w:rsid w:val="00570B79"/>
    <w:rsid w:val="00581A72"/>
    <w:rsid w:val="005C705B"/>
    <w:rsid w:val="005D01DB"/>
    <w:rsid w:val="005E76BD"/>
    <w:rsid w:val="005F08BF"/>
    <w:rsid w:val="006013FE"/>
    <w:rsid w:val="00604922"/>
    <w:rsid w:val="00604C67"/>
    <w:rsid w:val="0062397B"/>
    <w:rsid w:val="00626C80"/>
    <w:rsid w:val="006304CC"/>
    <w:rsid w:val="00632E29"/>
    <w:rsid w:val="00653DAF"/>
    <w:rsid w:val="00670D93"/>
    <w:rsid w:val="006755E4"/>
    <w:rsid w:val="00677EC1"/>
    <w:rsid w:val="00692E78"/>
    <w:rsid w:val="006A0D8C"/>
    <w:rsid w:val="006E1788"/>
    <w:rsid w:val="00724F1D"/>
    <w:rsid w:val="00730238"/>
    <w:rsid w:val="00734A7A"/>
    <w:rsid w:val="00737FBE"/>
    <w:rsid w:val="00752402"/>
    <w:rsid w:val="007652E9"/>
    <w:rsid w:val="00765870"/>
    <w:rsid w:val="007D4CF6"/>
    <w:rsid w:val="007E0CE8"/>
    <w:rsid w:val="007E7C07"/>
    <w:rsid w:val="007F47AA"/>
    <w:rsid w:val="0080338B"/>
    <w:rsid w:val="00810C81"/>
    <w:rsid w:val="00812833"/>
    <w:rsid w:val="008331A7"/>
    <w:rsid w:val="0083571A"/>
    <w:rsid w:val="00842554"/>
    <w:rsid w:val="008605D4"/>
    <w:rsid w:val="00871102"/>
    <w:rsid w:val="008A2F46"/>
    <w:rsid w:val="008A5609"/>
    <w:rsid w:val="008E2EAE"/>
    <w:rsid w:val="008F6366"/>
    <w:rsid w:val="009538EE"/>
    <w:rsid w:val="00997C0D"/>
    <w:rsid w:val="009A638C"/>
    <w:rsid w:val="009B0068"/>
    <w:rsid w:val="00A01FEB"/>
    <w:rsid w:val="00A051AD"/>
    <w:rsid w:val="00A30A14"/>
    <w:rsid w:val="00A458B6"/>
    <w:rsid w:val="00AA098F"/>
    <w:rsid w:val="00AA150A"/>
    <w:rsid w:val="00AB32A1"/>
    <w:rsid w:val="00AB406E"/>
    <w:rsid w:val="00AF2D5A"/>
    <w:rsid w:val="00B16277"/>
    <w:rsid w:val="00B40594"/>
    <w:rsid w:val="00B47A1B"/>
    <w:rsid w:val="00B87A6C"/>
    <w:rsid w:val="00B9310E"/>
    <w:rsid w:val="00BB31FC"/>
    <w:rsid w:val="00BC3EE7"/>
    <w:rsid w:val="00BD70E8"/>
    <w:rsid w:val="00BF0961"/>
    <w:rsid w:val="00C53016"/>
    <w:rsid w:val="00C61F0A"/>
    <w:rsid w:val="00C72254"/>
    <w:rsid w:val="00C73622"/>
    <w:rsid w:val="00C955E7"/>
    <w:rsid w:val="00CA6841"/>
    <w:rsid w:val="00CA69CA"/>
    <w:rsid w:val="00CC18B8"/>
    <w:rsid w:val="00CC4318"/>
    <w:rsid w:val="00CF2BDC"/>
    <w:rsid w:val="00CF6492"/>
    <w:rsid w:val="00D2094F"/>
    <w:rsid w:val="00D25B7B"/>
    <w:rsid w:val="00D32756"/>
    <w:rsid w:val="00D604C8"/>
    <w:rsid w:val="00D60F9E"/>
    <w:rsid w:val="00D821A2"/>
    <w:rsid w:val="00E00230"/>
    <w:rsid w:val="00E01839"/>
    <w:rsid w:val="00E25278"/>
    <w:rsid w:val="00E608BA"/>
    <w:rsid w:val="00E74607"/>
    <w:rsid w:val="00E84F56"/>
    <w:rsid w:val="00E862DD"/>
    <w:rsid w:val="00E918EF"/>
    <w:rsid w:val="00EA68FA"/>
    <w:rsid w:val="00EB618F"/>
    <w:rsid w:val="00EB75E9"/>
    <w:rsid w:val="00EC5D6E"/>
    <w:rsid w:val="00ED70A4"/>
    <w:rsid w:val="00F032BB"/>
    <w:rsid w:val="00F07279"/>
    <w:rsid w:val="00F07573"/>
    <w:rsid w:val="00F13C85"/>
    <w:rsid w:val="00F16A06"/>
    <w:rsid w:val="00F26075"/>
    <w:rsid w:val="00F33AC8"/>
    <w:rsid w:val="00F43AA9"/>
    <w:rsid w:val="00F457CE"/>
    <w:rsid w:val="00F5084C"/>
    <w:rsid w:val="00F56EE8"/>
    <w:rsid w:val="00F57501"/>
    <w:rsid w:val="00F717A5"/>
    <w:rsid w:val="00F760E1"/>
    <w:rsid w:val="00F8526F"/>
    <w:rsid w:val="00F86B51"/>
    <w:rsid w:val="00FC2296"/>
    <w:rsid w:val="00FC4ED7"/>
    <w:rsid w:val="00FC7E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0CD655E"/>
  <w15:docId w15:val="{C6B33D21-8AC5-49F7-9797-630902B49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C4ED7"/>
    <w:rPr>
      <w:rFonts w:ascii="Microsoft Sans Serif" w:hAnsi="Microsoft Sans Serif"/>
      <w:szCs w:val="24"/>
    </w:rPr>
  </w:style>
  <w:style w:type="paragraph" w:styleId="Kop1">
    <w:name w:val="heading 1"/>
    <w:basedOn w:val="Kop2"/>
    <w:next w:val="Standaard"/>
    <w:qFormat/>
    <w:rsid w:val="00341E4E"/>
    <w:pPr>
      <w:spacing w:before="360" w:after="0"/>
      <w:outlineLvl w:val="0"/>
    </w:pPr>
    <w:rPr>
      <w:sz w:val="32"/>
      <w:szCs w:val="32"/>
    </w:rPr>
  </w:style>
  <w:style w:type="paragraph" w:styleId="Kop2">
    <w:name w:val="heading 2"/>
    <w:basedOn w:val="StandaardIze"/>
    <w:next w:val="Standaard"/>
    <w:qFormat/>
    <w:rsid w:val="00B47A1B"/>
    <w:pPr>
      <w:spacing w:before="600" w:after="240"/>
      <w:ind w:left="1077"/>
      <w:outlineLvl w:val="1"/>
    </w:pPr>
    <w:rPr>
      <w:rFonts w:ascii="Franklin Gothic Demi" w:hAnsi="Franklin Gothic Dem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ardIze">
    <w:name w:val="StandaardIze"/>
    <w:basedOn w:val="Standaard"/>
    <w:rsid w:val="00C73622"/>
    <w:pPr>
      <w:ind w:left="1080"/>
    </w:pPr>
    <w:rPr>
      <w:rFonts w:ascii="Franklin Gothic Book" w:hAnsi="Franklin Gothic Book"/>
    </w:rPr>
  </w:style>
  <w:style w:type="paragraph" w:customStyle="1" w:styleId="inleiding">
    <w:name w:val="inleiding"/>
    <w:basedOn w:val="StandaardIze"/>
    <w:rsid w:val="00C73622"/>
    <w:rPr>
      <w:i/>
    </w:rPr>
  </w:style>
  <w:style w:type="paragraph" w:styleId="Koptekst">
    <w:name w:val="header"/>
    <w:basedOn w:val="Standaard"/>
    <w:rsid w:val="00266CDF"/>
    <w:pPr>
      <w:tabs>
        <w:tab w:val="center" w:pos="4536"/>
        <w:tab w:val="right" w:pos="9072"/>
      </w:tabs>
    </w:pPr>
  </w:style>
  <w:style w:type="paragraph" w:styleId="Voettekst">
    <w:name w:val="footer"/>
    <w:basedOn w:val="Standaard"/>
    <w:rsid w:val="00341E4E"/>
    <w:pPr>
      <w:tabs>
        <w:tab w:val="center" w:pos="4536"/>
        <w:tab w:val="right" w:pos="9072"/>
      </w:tabs>
    </w:pPr>
    <w:rPr>
      <w:rFonts w:ascii="Franklin Gothic Book" w:hAnsi="Franklin Gothic Book"/>
      <w:sz w:val="18"/>
      <w:szCs w:val="18"/>
    </w:rPr>
  </w:style>
  <w:style w:type="paragraph" w:customStyle="1" w:styleId="Tabelkop">
    <w:name w:val="Tabelkop"/>
    <w:basedOn w:val="StandaardIze"/>
    <w:rsid w:val="000F6687"/>
    <w:pPr>
      <w:spacing w:before="60" w:after="60"/>
      <w:ind w:left="0"/>
    </w:pPr>
    <w:rPr>
      <w:rFonts w:ascii="Franklin Gothic Demi" w:hAnsi="Franklin Gothic Demi"/>
      <w:sz w:val="19"/>
      <w:szCs w:val="19"/>
    </w:rPr>
  </w:style>
  <w:style w:type="paragraph" w:customStyle="1" w:styleId="opsomming">
    <w:name w:val="opsomming"/>
    <w:basedOn w:val="Tabelopsomming"/>
    <w:rsid w:val="00A01FEB"/>
    <w:pPr>
      <w:spacing w:before="0" w:after="40"/>
    </w:pPr>
    <w:rPr>
      <w:sz w:val="20"/>
      <w:szCs w:val="20"/>
    </w:rPr>
  </w:style>
  <w:style w:type="paragraph" w:customStyle="1" w:styleId="Tabelopsomming">
    <w:name w:val="Tabelopsomming"/>
    <w:basedOn w:val="Standaard"/>
    <w:link w:val="TabelopsommingChar"/>
    <w:rsid w:val="00B47A1B"/>
    <w:pPr>
      <w:numPr>
        <w:numId w:val="1"/>
      </w:numPr>
      <w:spacing w:before="60"/>
    </w:pPr>
    <w:rPr>
      <w:rFonts w:ascii="Franklin Gothic Book" w:hAnsi="Franklin Gothic Book"/>
      <w:sz w:val="19"/>
      <w:szCs w:val="19"/>
    </w:rPr>
  </w:style>
  <w:style w:type="paragraph" w:customStyle="1" w:styleId="Tabeltekst">
    <w:name w:val="Tabeltekst"/>
    <w:basedOn w:val="Standaard"/>
    <w:rsid w:val="000F6687"/>
    <w:pPr>
      <w:spacing w:before="60"/>
    </w:pPr>
    <w:rPr>
      <w:rFonts w:ascii="Franklin Gothic Book" w:hAnsi="Franklin Gothic Book"/>
      <w:sz w:val="19"/>
      <w:szCs w:val="19"/>
    </w:rPr>
  </w:style>
  <w:style w:type="paragraph" w:customStyle="1" w:styleId="Tabelopsommingniveau2Char">
    <w:name w:val="Tabelopsomming niveau 2 Char"/>
    <w:basedOn w:val="Tabelopsomming"/>
    <w:link w:val="Tabelopsommingniveau2CharChar"/>
    <w:rsid w:val="00F457CE"/>
    <w:pPr>
      <w:numPr>
        <w:ilvl w:val="1"/>
      </w:numPr>
      <w:tabs>
        <w:tab w:val="num" w:pos="614"/>
      </w:tabs>
      <w:ind w:left="614"/>
    </w:pPr>
  </w:style>
  <w:style w:type="table" w:styleId="Tabelraster">
    <w:name w:val="Table Grid"/>
    <w:basedOn w:val="Standaardtabel"/>
    <w:rsid w:val="006239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sommingniveau2Char">
    <w:name w:val="opsomming niveau 2 Char"/>
    <w:basedOn w:val="Tabelopsommingniveau2Char"/>
    <w:link w:val="opsommingniveau2CharChar"/>
    <w:rsid w:val="00ED70A4"/>
    <w:pPr>
      <w:numPr>
        <w:numId w:val="3"/>
      </w:numPr>
      <w:tabs>
        <w:tab w:val="clear" w:pos="1440"/>
        <w:tab w:val="num" w:pos="1800"/>
        <w:tab w:val="num" w:pos="2508"/>
      </w:tabs>
      <w:spacing w:before="0" w:afterLines="20"/>
      <w:ind w:left="1797" w:hanging="357"/>
    </w:pPr>
  </w:style>
  <w:style w:type="character" w:customStyle="1" w:styleId="TabelopsommingChar">
    <w:name w:val="Tabelopsomming Char"/>
    <w:basedOn w:val="Standaardalinea-lettertype"/>
    <w:link w:val="Tabelopsomming"/>
    <w:rsid w:val="00B47A1B"/>
    <w:rPr>
      <w:rFonts w:ascii="Franklin Gothic Book" w:hAnsi="Franklin Gothic Book"/>
      <w:sz w:val="19"/>
      <w:szCs w:val="19"/>
      <w:lang w:val="nl-NL" w:eastAsia="nl-NL" w:bidi="ar-SA"/>
    </w:rPr>
  </w:style>
  <w:style w:type="character" w:customStyle="1" w:styleId="Tabelopsommingniveau2CharChar">
    <w:name w:val="Tabelopsomming niveau 2 Char Char"/>
    <w:basedOn w:val="TabelopsommingChar"/>
    <w:link w:val="Tabelopsommingniveau2Char"/>
    <w:rsid w:val="00AB32A1"/>
    <w:rPr>
      <w:rFonts w:ascii="Franklin Gothic Book" w:hAnsi="Franklin Gothic Book"/>
      <w:sz w:val="19"/>
      <w:szCs w:val="19"/>
      <w:lang w:val="nl-NL" w:eastAsia="nl-NL" w:bidi="ar-SA"/>
    </w:rPr>
  </w:style>
  <w:style w:type="character" w:customStyle="1" w:styleId="opsommingniveau2CharChar">
    <w:name w:val="opsomming niveau 2 Char Char"/>
    <w:basedOn w:val="Tabelopsommingniveau2CharChar"/>
    <w:link w:val="opsommingniveau2Char"/>
    <w:rsid w:val="00ED70A4"/>
    <w:rPr>
      <w:rFonts w:ascii="Franklin Gothic Book" w:hAnsi="Franklin Gothic Book"/>
      <w:sz w:val="19"/>
      <w:szCs w:val="19"/>
      <w:lang w:val="nl-NL" w:eastAsia="nl-NL" w:bidi="ar-SA"/>
    </w:rPr>
  </w:style>
  <w:style w:type="character" w:styleId="Paginanummer">
    <w:name w:val="page number"/>
    <w:basedOn w:val="Standaardalinea-lettertype"/>
    <w:rsid w:val="00341E4E"/>
  </w:style>
  <w:style w:type="paragraph" w:customStyle="1" w:styleId="opmerking">
    <w:name w:val="opmerking"/>
    <w:basedOn w:val="inleiding"/>
    <w:rsid w:val="00F8526F"/>
    <w:rPr>
      <w:color w:val="FF0000"/>
      <w:sz w:val="18"/>
      <w:szCs w:val="18"/>
    </w:rPr>
  </w:style>
  <w:style w:type="paragraph" w:customStyle="1" w:styleId="ondertitel">
    <w:name w:val="ondertitel"/>
    <w:basedOn w:val="StandaardIze"/>
    <w:rsid w:val="00B47A1B"/>
    <w:pPr>
      <w:spacing w:before="120" w:after="240"/>
      <w:ind w:left="1077"/>
    </w:pPr>
    <w:rPr>
      <w:rFonts w:ascii="Franklin Gothic Demi" w:hAnsi="Franklin Gothic Demi"/>
    </w:rPr>
  </w:style>
  <w:style w:type="paragraph" w:customStyle="1" w:styleId="Standaardcursief">
    <w:name w:val="Standaard cursief"/>
    <w:basedOn w:val="Standaard"/>
    <w:rsid w:val="00D821A2"/>
    <w:pPr>
      <w:spacing w:before="40"/>
      <w:ind w:left="57"/>
    </w:pPr>
    <w:rPr>
      <w:rFonts w:ascii="Verdana" w:hAnsi="Verdana"/>
      <w:i/>
      <w:sz w:val="16"/>
      <w:szCs w:val="20"/>
    </w:rPr>
  </w:style>
  <w:style w:type="paragraph" w:customStyle="1" w:styleId="Standaardbekwaamhedendoc">
    <w:name w:val="Standaard bekwaamhedendoc"/>
    <w:basedOn w:val="Standaard"/>
    <w:rsid w:val="00D821A2"/>
    <w:pPr>
      <w:spacing w:before="40"/>
      <w:ind w:left="57" w:right="57"/>
    </w:pPr>
    <w:rPr>
      <w:rFonts w:ascii="Verdana" w:hAnsi="Verdana"/>
      <w:sz w:val="16"/>
    </w:rPr>
  </w:style>
  <w:style w:type="paragraph" w:styleId="Geenafstand">
    <w:name w:val="No Spacing"/>
    <w:uiPriority w:val="1"/>
    <w:qFormat/>
    <w:rsid w:val="005E76BD"/>
    <w:rPr>
      <w:rFonts w:asciiTheme="minorHAnsi" w:eastAsiaTheme="minorHAnsi" w:hAnsiTheme="minorHAnsi" w:cstheme="minorBidi"/>
      <w:sz w:val="22"/>
      <w:szCs w:val="22"/>
      <w:lang w:eastAsia="en-US"/>
    </w:rPr>
  </w:style>
  <w:style w:type="character" w:styleId="Hyperlink">
    <w:name w:val="Hyperlink"/>
    <w:basedOn w:val="Standaardalinea-lettertype"/>
    <w:unhideWhenUsed/>
    <w:rsid w:val="005E76BD"/>
    <w:rPr>
      <w:color w:val="0000FF" w:themeColor="hyperlink"/>
      <w:u w:val="single"/>
    </w:rPr>
  </w:style>
  <w:style w:type="character" w:styleId="GevolgdeHyperlink">
    <w:name w:val="FollowedHyperlink"/>
    <w:basedOn w:val="Standaardalinea-lettertype"/>
    <w:semiHidden/>
    <w:unhideWhenUsed/>
    <w:rsid w:val="005E76BD"/>
    <w:rPr>
      <w:color w:val="800080" w:themeColor="followedHyperlink"/>
      <w:u w:val="single"/>
    </w:rPr>
  </w:style>
  <w:style w:type="paragraph" w:styleId="Lijstalinea">
    <w:name w:val="List Paragraph"/>
    <w:basedOn w:val="Standaard"/>
    <w:uiPriority w:val="34"/>
    <w:qFormat/>
    <w:rsid w:val="006A0D8C"/>
    <w:pPr>
      <w:ind w:left="720"/>
      <w:contextualSpacing/>
    </w:pPr>
  </w:style>
  <w:style w:type="paragraph" w:styleId="Normaalweb">
    <w:name w:val="Normal (Web)"/>
    <w:basedOn w:val="Standaard"/>
    <w:uiPriority w:val="99"/>
    <w:semiHidden/>
    <w:unhideWhenUsed/>
    <w:rsid w:val="00FC2296"/>
    <w:pPr>
      <w:spacing w:before="100" w:beforeAutospacing="1" w:after="100" w:afterAutospacing="1"/>
    </w:pPr>
    <w:rPr>
      <w:rFonts w:ascii="Times New Roman" w:hAnsi="Times New Roman"/>
      <w:sz w:val="24"/>
    </w:rPr>
  </w:style>
  <w:style w:type="character" w:styleId="Zwaar">
    <w:name w:val="Strong"/>
    <w:basedOn w:val="Standaardalinea-lettertype"/>
    <w:uiPriority w:val="22"/>
    <w:qFormat/>
    <w:rsid w:val="00FC22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090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F056845C93DA4081F16C72B80E01B8" ma:contentTypeVersion="0" ma:contentTypeDescription="Een nieuw document maken." ma:contentTypeScope="" ma:versionID="270b44a5fbb6bd949c222f709671ffef">
  <xsd:schema xmlns:xsd="http://www.w3.org/2001/XMLSchema" xmlns:xs="http://www.w3.org/2001/XMLSchema" xmlns:p="http://schemas.microsoft.com/office/2006/metadata/properties" targetNamespace="http://schemas.microsoft.com/office/2006/metadata/properties" ma:root="true" ma:fieldsID="4936ff5afc1a84bf5746d7d1a0c0c6e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1B6C9-5D5E-4B71-9249-120583D44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6BE7430-F99D-4C1E-B6D8-8AF50113D6CC}">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4D9330B3-EC04-467D-B017-708B73B8C852}">
  <ds:schemaRefs>
    <ds:schemaRef ds:uri="http://schemas.microsoft.com/sharepoint/v3/contenttype/forms"/>
  </ds:schemaRefs>
</ds:datastoreItem>
</file>

<file path=customXml/itemProps4.xml><?xml version="1.0" encoding="utf-8"?>
<ds:datastoreItem xmlns:ds="http://schemas.openxmlformats.org/officeDocument/2006/customXml" ds:itemID="{3A4C2E74-52AF-48EF-A227-401BB8EB9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FA52DA4F</Template>
  <TotalTime>1</TotalTime>
  <Pages>2</Pages>
  <Words>247</Words>
  <Characters>1360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Inleiding</vt:lpstr>
    </vt:vector>
  </TitlesOfParts>
  <Company>Onderwijskundige</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Inleiding</dc:title>
  <dc:creator>Ingrid Zemmelink</dc:creator>
  <cp:lastModifiedBy>Vera Huijberts</cp:lastModifiedBy>
  <cp:revision>3</cp:revision>
  <cp:lastPrinted>2007-08-30T10:17:00Z</cp:lastPrinted>
  <dcterms:created xsi:type="dcterms:W3CDTF">2018-04-09T12:19:00Z</dcterms:created>
  <dcterms:modified xsi:type="dcterms:W3CDTF">2018-05-15T07:25:00Z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0x01010011F056845C93DA4081F16C72B80E01B8</vt:lpwstr>
  </property>
  <property fmtid="{D5CDD505-2E9C-101B-9397-08002B2CF9AE}" pid="3" name="IsMyDocuments">
    <vt:bool>true</vt:bool>
  </property>
</Properties>
</file>